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53" w:rsidRDefault="00235653">
      <w:pPr>
        <w:rPr>
          <w:b/>
        </w:rPr>
      </w:pPr>
      <w:bookmarkStart w:id="0" w:name="_GoBack"/>
      <w:bookmarkEnd w:id="0"/>
      <w:r>
        <w:rPr>
          <w:b/>
        </w:rPr>
        <w:t xml:space="preserve">Für eine Gesamtübersicht wurden die Inhalte der Metaplankarten vom 9. Januar 2020 in einen tabellarischen Entwurf übertragen, der zur Weiterarbeit dienen soll: </w:t>
      </w:r>
    </w:p>
    <w:p w:rsidR="00FD62EB" w:rsidRPr="00235653" w:rsidRDefault="00293A8C">
      <w:pPr>
        <w:rPr>
          <w:b/>
          <w:u w:val="single"/>
        </w:rPr>
      </w:pPr>
      <w:r w:rsidRPr="00235653">
        <w:rPr>
          <w:b/>
          <w:highlight w:val="yellow"/>
          <w:u w:val="single"/>
        </w:rPr>
        <w:t>Leitfaden für Schulassistenten / Integrationskräfte</w:t>
      </w:r>
      <w:r w:rsidRPr="00235653">
        <w:rPr>
          <w:b/>
          <w:u w:val="single"/>
        </w:rPr>
        <w:t xml:space="preserve"> </w:t>
      </w:r>
    </w:p>
    <w:p w:rsidR="002E7B46" w:rsidRPr="00235653" w:rsidRDefault="00293A8C">
      <w:pPr>
        <w:rPr>
          <w:b/>
        </w:rPr>
      </w:pPr>
      <w:r w:rsidRPr="00235653">
        <w:rPr>
          <w:b/>
        </w:rPr>
        <w:t>Inhalt</w:t>
      </w:r>
    </w:p>
    <w:tbl>
      <w:tblPr>
        <w:tblStyle w:val="Tabellenraster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3A8C" w:rsidTr="00293A8C">
        <w:tc>
          <w:tcPr>
            <w:tcW w:w="9212" w:type="dxa"/>
          </w:tcPr>
          <w:p w:rsidR="00293A8C" w:rsidRPr="002E7B46" w:rsidRDefault="00293A8C" w:rsidP="002E7B46">
            <w:pPr>
              <w:spacing w:before="120" w:after="120"/>
              <w:rPr>
                <w:b/>
              </w:rPr>
            </w:pPr>
            <w:r w:rsidRPr="002E7B46">
              <w:rPr>
                <w:b/>
              </w:rPr>
              <w:t>Stellenbeschreibung / Anforderungsprofil</w:t>
            </w:r>
          </w:p>
        </w:tc>
      </w:tr>
      <w:tr w:rsidR="00293A8C" w:rsidTr="00293A8C">
        <w:tc>
          <w:tcPr>
            <w:tcW w:w="9212" w:type="dxa"/>
          </w:tcPr>
          <w:p w:rsidR="00293A8C" w:rsidRPr="00293A8C" w:rsidRDefault="00293A8C" w:rsidP="00293A8C">
            <w:pPr>
              <w:pStyle w:val="Listenabsatz"/>
              <w:rPr>
                <w:b/>
              </w:rPr>
            </w:pPr>
            <w:r w:rsidRPr="00293A8C">
              <w:rPr>
                <w:b/>
              </w:rPr>
              <w:t>Erfahrungen aus / als</w:t>
            </w:r>
          </w:p>
          <w:p w:rsidR="00293A8C" w:rsidRPr="00293A8C" w:rsidRDefault="00293A8C" w:rsidP="00293A8C">
            <w:pPr>
              <w:pStyle w:val="Listenabsatz"/>
              <w:numPr>
                <w:ilvl w:val="0"/>
                <w:numId w:val="2"/>
              </w:numPr>
            </w:pPr>
            <w:r w:rsidRPr="00293A8C">
              <w:t>pädagogischen und pflegerische Kontext / verfügt über pädagogische / pflegerische Kompetenzen</w:t>
            </w:r>
          </w:p>
          <w:p w:rsidR="00293A8C" w:rsidRPr="00293A8C" w:rsidRDefault="00293A8C" w:rsidP="00293A8C">
            <w:pPr>
              <w:pStyle w:val="Listenabsatz"/>
              <w:numPr>
                <w:ilvl w:val="0"/>
                <w:numId w:val="2"/>
              </w:numPr>
            </w:pPr>
            <w:r w:rsidRPr="00293A8C">
              <w:t>Elternteil / Erfahrung au</w:t>
            </w:r>
            <w:r>
              <w:t>s der Erziehung eigen</w:t>
            </w:r>
            <w:r w:rsidRPr="00293A8C">
              <w:t>er Kinder</w:t>
            </w:r>
          </w:p>
          <w:p w:rsidR="00293A8C" w:rsidRPr="00293A8C" w:rsidRDefault="00293A8C" w:rsidP="00293A8C">
            <w:pPr>
              <w:pStyle w:val="Listenabsatz"/>
              <w:numPr>
                <w:ilvl w:val="0"/>
                <w:numId w:val="2"/>
              </w:numPr>
              <w:rPr>
                <w:u w:val="single"/>
              </w:rPr>
            </w:pPr>
            <w:r w:rsidRPr="00293A8C">
              <w:t>Bufdi`/ FSJ /</w:t>
            </w:r>
            <w:r w:rsidRPr="00293A8C">
              <w:rPr>
                <w:u w:val="single"/>
              </w:rPr>
              <w:t xml:space="preserve"> </w:t>
            </w:r>
          </w:p>
        </w:tc>
      </w:tr>
      <w:tr w:rsidR="00293A8C" w:rsidRPr="00293A8C" w:rsidTr="00B5786E">
        <w:tc>
          <w:tcPr>
            <w:tcW w:w="9212" w:type="dxa"/>
          </w:tcPr>
          <w:p w:rsidR="00293A8C" w:rsidRPr="00293A8C" w:rsidRDefault="00293A8C" w:rsidP="00293A8C">
            <w:pPr>
              <w:pStyle w:val="Listenabsatz"/>
              <w:rPr>
                <w:b/>
              </w:rPr>
            </w:pPr>
            <w:r w:rsidRPr="00293A8C">
              <w:rPr>
                <w:b/>
              </w:rPr>
              <w:t>Qualifikationsnachweise</w:t>
            </w:r>
          </w:p>
          <w:p w:rsidR="00293A8C" w:rsidRPr="00293A8C" w:rsidRDefault="00293A8C" w:rsidP="00293A8C">
            <w:pPr>
              <w:pStyle w:val="Listenabsatz"/>
              <w:numPr>
                <w:ilvl w:val="0"/>
                <w:numId w:val="1"/>
              </w:numPr>
            </w:pPr>
            <w:r w:rsidRPr="00293A8C">
              <w:t>Großes Führungszeugnis</w:t>
            </w:r>
          </w:p>
          <w:p w:rsidR="00293A8C" w:rsidRPr="00293A8C" w:rsidRDefault="00293A8C" w:rsidP="00293A8C">
            <w:pPr>
              <w:pStyle w:val="Listenabsatz"/>
              <w:numPr>
                <w:ilvl w:val="0"/>
                <w:numId w:val="1"/>
              </w:numPr>
            </w:pPr>
            <w:r w:rsidRPr="00293A8C">
              <w:t>JuleiKa</w:t>
            </w:r>
          </w:p>
          <w:p w:rsidR="00293A8C" w:rsidRPr="00293A8C" w:rsidRDefault="00293A8C" w:rsidP="00293A8C">
            <w:pPr>
              <w:pStyle w:val="Listenabsatz"/>
              <w:numPr>
                <w:ilvl w:val="0"/>
                <w:numId w:val="1"/>
              </w:numPr>
              <w:rPr>
                <w:u w:val="single"/>
              </w:rPr>
            </w:pPr>
            <w:r w:rsidRPr="00293A8C">
              <w:t>Übungsleiterschein</w:t>
            </w:r>
          </w:p>
        </w:tc>
      </w:tr>
      <w:tr w:rsidR="00293A8C" w:rsidRPr="00293A8C" w:rsidTr="00B5786E">
        <w:tc>
          <w:tcPr>
            <w:tcW w:w="9212" w:type="dxa"/>
          </w:tcPr>
          <w:p w:rsidR="00293A8C" w:rsidRDefault="00293A8C" w:rsidP="00293A8C">
            <w:pPr>
              <w:spacing w:after="200" w:line="276" w:lineRule="auto"/>
              <w:rPr>
                <w:u w:val="single"/>
              </w:rPr>
            </w:pPr>
          </w:p>
          <w:p w:rsidR="00293A8C" w:rsidRPr="00293A8C" w:rsidRDefault="00293A8C" w:rsidP="00293A8C">
            <w:pPr>
              <w:pStyle w:val="Listenabsatz"/>
              <w:numPr>
                <w:ilvl w:val="0"/>
                <w:numId w:val="3"/>
              </w:numPr>
            </w:pPr>
            <w:r w:rsidRPr="00293A8C">
              <w:t>Teampartner / Ansprechpartner</w:t>
            </w:r>
          </w:p>
          <w:p w:rsidR="00293A8C" w:rsidRPr="00293A8C" w:rsidRDefault="00293A8C" w:rsidP="00293A8C">
            <w:pPr>
              <w:pStyle w:val="Listenabsatz"/>
              <w:numPr>
                <w:ilvl w:val="0"/>
                <w:numId w:val="3"/>
              </w:numPr>
            </w:pPr>
            <w:r w:rsidRPr="00293A8C">
              <w:t>Vorbild</w:t>
            </w:r>
          </w:p>
          <w:p w:rsidR="00293A8C" w:rsidRPr="00293A8C" w:rsidRDefault="00293A8C" w:rsidP="00293A8C">
            <w:pPr>
              <w:pStyle w:val="Listenabsatz"/>
              <w:numPr>
                <w:ilvl w:val="0"/>
                <w:numId w:val="3"/>
              </w:numPr>
            </w:pPr>
            <w:r w:rsidRPr="00293A8C">
              <w:t>Fortbildungsbereitschaft</w:t>
            </w:r>
          </w:p>
          <w:p w:rsidR="00293A8C" w:rsidRDefault="00293A8C" w:rsidP="00293A8C">
            <w:pPr>
              <w:spacing w:after="200" w:line="276" w:lineRule="auto"/>
              <w:rPr>
                <w:u w:val="single"/>
              </w:rPr>
            </w:pPr>
          </w:p>
          <w:p w:rsidR="00293A8C" w:rsidRPr="00293A8C" w:rsidRDefault="00293A8C" w:rsidP="00293A8C">
            <w:pPr>
              <w:spacing w:after="200" w:line="276" w:lineRule="auto"/>
              <w:rPr>
                <w:u w:val="single"/>
              </w:rPr>
            </w:pPr>
          </w:p>
        </w:tc>
      </w:tr>
    </w:tbl>
    <w:p w:rsidR="00293A8C" w:rsidRDefault="00293A8C">
      <w:pPr>
        <w:rPr>
          <w:u w:val="single"/>
        </w:rPr>
      </w:pPr>
    </w:p>
    <w:p w:rsidR="003E54C8" w:rsidRDefault="003E54C8">
      <w:pPr>
        <w:rPr>
          <w:u w:val="single"/>
        </w:rPr>
      </w:pPr>
    </w:p>
    <w:p w:rsidR="003E54C8" w:rsidRDefault="003E54C8">
      <w:pPr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93A8C" w:rsidTr="00B374F0">
        <w:tc>
          <w:tcPr>
            <w:tcW w:w="9212" w:type="dxa"/>
            <w:gridSpan w:val="3"/>
          </w:tcPr>
          <w:p w:rsidR="003E54C8" w:rsidRDefault="003E54C8" w:rsidP="002E7B46">
            <w:pPr>
              <w:spacing w:before="120" w:after="120"/>
              <w:rPr>
                <w:b/>
              </w:rPr>
            </w:pPr>
            <w:r w:rsidRPr="003E54C8">
              <w:rPr>
                <w:b/>
              </w:rPr>
              <w:t>Abgrenzung von</w:t>
            </w:r>
            <w:r>
              <w:rPr>
                <w:b/>
              </w:rPr>
              <w:t xml:space="preserve"> den  / </w:t>
            </w:r>
          </w:p>
          <w:p w:rsidR="00293A8C" w:rsidRPr="003E54C8" w:rsidRDefault="003E54C8" w:rsidP="002E7B4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Übersicht über die jeweiligen Tätigkeitsbereiche Lehrkräfte / Schulassistenten </w:t>
            </w:r>
          </w:p>
        </w:tc>
      </w:tr>
      <w:tr w:rsidR="00293A8C" w:rsidTr="00293A8C">
        <w:tc>
          <w:tcPr>
            <w:tcW w:w="3070" w:type="dxa"/>
          </w:tcPr>
          <w:p w:rsidR="00293A8C" w:rsidRDefault="00293A8C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293A8C" w:rsidRPr="003E54C8" w:rsidRDefault="003E54C8" w:rsidP="003E54C8">
            <w:pPr>
              <w:rPr>
                <w:b/>
              </w:rPr>
            </w:pPr>
            <w:r w:rsidRPr="003E54C8">
              <w:rPr>
                <w:b/>
              </w:rPr>
              <w:t>Lehrkraft</w:t>
            </w:r>
          </w:p>
        </w:tc>
        <w:tc>
          <w:tcPr>
            <w:tcW w:w="3071" w:type="dxa"/>
          </w:tcPr>
          <w:p w:rsidR="003E54C8" w:rsidRPr="003E54C8" w:rsidRDefault="003E54C8">
            <w:pPr>
              <w:rPr>
                <w:b/>
              </w:rPr>
            </w:pPr>
            <w:r>
              <w:rPr>
                <w:b/>
              </w:rPr>
              <w:t>Schulassistent</w:t>
            </w:r>
            <w:r w:rsidRPr="003E54C8">
              <w:rPr>
                <w:b/>
              </w:rPr>
              <w:t xml:space="preserve">/ </w:t>
            </w:r>
          </w:p>
          <w:p w:rsidR="00293A8C" w:rsidRDefault="003E54C8">
            <w:pPr>
              <w:rPr>
                <w:u w:val="single"/>
              </w:rPr>
            </w:pPr>
            <w:r>
              <w:rPr>
                <w:b/>
              </w:rPr>
              <w:t>Integrationskraft</w:t>
            </w:r>
          </w:p>
        </w:tc>
      </w:tr>
      <w:tr w:rsidR="00293A8C" w:rsidTr="00293A8C">
        <w:tc>
          <w:tcPr>
            <w:tcW w:w="3070" w:type="dxa"/>
          </w:tcPr>
          <w:p w:rsidR="00293A8C" w:rsidRDefault="00E55F6B">
            <w:pPr>
              <w:rPr>
                <w:u w:val="single"/>
              </w:rPr>
            </w:pPr>
            <w:r w:rsidRPr="00E55F6B">
              <w:rPr>
                <w:color w:val="00B050"/>
              </w:rPr>
              <w:t>Unterricht</w:t>
            </w:r>
          </w:p>
        </w:tc>
        <w:tc>
          <w:tcPr>
            <w:tcW w:w="3071" w:type="dxa"/>
          </w:tcPr>
          <w:p w:rsidR="00293A8C" w:rsidRDefault="003E54C8">
            <w:pPr>
              <w:rPr>
                <w:u w:val="single"/>
              </w:rPr>
            </w:pPr>
            <w:r w:rsidRPr="003E54C8">
              <w:t>trägt die Verantwortung für die gesamte schulische Entwicklung des Kindes</w:t>
            </w:r>
          </w:p>
        </w:tc>
        <w:tc>
          <w:tcPr>
            <w:tcW w:w="3071" w:type="dxa"/>
          </w:tcPr>
          <w:p w:rsidR="00293A8C" w:rsidRPr="003E54C8" w:rsidRDefault="003E54C8">
            <w:r>
              <w:t>i</w:t>
            </w:r>
            <w:r w:rsidRPr="003E54C8">
              <w:t>st für die individuelle Beg</w:t>
            </w:r>
            <w:r>
              <w:t>leitung des zu betreuenden Kind</w:t>
            </w:r>
            <w:r w:rsidRPr="003E54C8">
              <w:t>es verantwortlich</w:t>
            </w:r>
          </w:p>
        </w:tc>
      </w:tr>
      <w:tr w:rsidR="003E54C8" w:rsidTr="003E54C8">
        <w:tc>
          <w:tcPr>
            <w:tcW w:w="3070" w:type="dxa"/>
          </w:tcPr>
          <w:p w:rsidR="003E54C8" w:rsidRPr="00E55F6B" w:rsidRDefault="00E55F6B" w:rsidP="00B5786E">
            <w:r w:rsidRPr="00E55F6B">
              <w:rPr>
                <w:color w:val="00B050"/>
              </w:rPr>
              <w:t>Arbeitsphase</w:t>
            </w:r>
          </w:p>
        </w:tc>
        <w:tc>
          <w:tcPr>
            <w:tcW w:w="3071" w:type="dxa"/>
          </w:tcPr>
          <w:p w:rsidR="003E54C8" w:rsidRPr="003E54C8" w:rsidRDefault="003E54C8" w:rsidP="003E54C8">
            <w:r w:rsidRPr="003E54C8">
              <w:t>ist Ansprechpartner für alle Kinder der Klasse</w:t>
            </w:r>
          </w:p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Pr="003E54C8" w:rsidRDefault="003E54C8" w:rsidP="00B5786E">
            <w:r>
              <w:t>u</w:t>
            </w:r>
            <w:r w:rsidRPr="003E54C8">
              <w:t>nterstützt das Kind primär bei allen schulischen Aktivitäten mit dem Ziel der Selbstständigkeit</w:t>
            </w:r>
          </w:p>
        </w:tc>
      </w:tr>
      <w:tr w:rsidR="003E54C8" w:rsidTr="003E54C8">
        <w:tc>
          <w:tcPr>
            <w:tcW w:w="3070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</w:tr>
      <w:tr w:rsidR="003E54C8" w:rsidTr="003E54C8">
        <w:tc>
          <w:tcPr>
            <w:tcW w:w="3070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</w:tr>
      <w:tr w:rsidR="003E54C8" w:rsidTr="003E54C8">
        <w:tc>
          <w:tcPr>
            <w:tcW w:w="3070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</w:tr>
      <w:tr w:rsidR="003E54C8" w:rsidTr="003E54C8">
        <w:tc>
          <w:tcPr>
            <w:tcW w:w="3070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</w:tr>
      <w:tr w:rsidR="003E54C8" w:rsidTr="003E54C8">
        <w:tc>
          <w:tcPr>
            <w:tcW w:w="3070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  <w:tc>
          <w:tcPr>
            <w:tcW w:w="3071" w:type="dxa"/>
          </w:tcPr>
          <w:p w:rsidR="003E54C8" w:rsidRDefault="003E54C8" w:rsidP="00B5786E">
            <w:pPr>
              <w:rPr>
                <w:u w:val="single"/>
              </w:rPr>
            </w:pPr>
          </w:p>
        </w:tc>
      </w:tr>
    </w:tbl>
    <w:p w:rsidR="003E54C8" w:rsidRDefault="003E54C8">
      <w:pPr>
        <w:rPr>
          <w:u w:val="single"/>
        </w:rPr>
      </w:pPr>
    </w:p>
    <w:p w:rsidR="002E7B46" w:rsidRDefault="002E7B46" w:rsidP="002E7B46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E7B46" w:rsidTr="00E22420">
        <w:tc>
          <w:tcPr>
            <w:tcW w:w="9212" w:type="dxa"/>
            <w:gridSpan w:val="3"/>
          </w:tcPr>
          <w:p w:rsidR="002E7B46" w:rsidRDefault="002E7B46" w:rsidP="002E7B46">
            <w:pPr>
              <w:spacing w:before="120" w:after="120"/>
              <w:rPr>
                <w:b/>
              </w:rPr>
            </w:pPr>
            <w:r>
              <w:rPr>
                <w:b/>
              </w:rPr>
              <w:t>Aufgaben des Schulassistenten</w:t>
            </w:r>
          </w:p>
        </w:tc>
      </w:tr>
      <w:tr w:rsidR="002E7B46" w:rsidTr="00B5786E">
        <w:tc>
          <w:tcPr>
            <w:tcW w:w="3070" w:type="dxa"/>
          </w:tcPr>
          <w:p w:rsidR="002E7B46" w:rsidRDefault="002E7B46" w:rsidP="00B5786E">
            <w:pPr>
              <w:rPr>
                <w:b/>
              </w:rPr>
            </w:pPr>
          </w:p>
        </w:tc>
        <w:tc>
          <w:tcPr>
            <w:tcW w:w="3071" w:type="dxa"/>
          </w:tcPr>
          <w:p w:rsidR="002E7B46" w:rsidRDefault="002E7B46" w:rsidP="00B5786E">
            <w:pPr>
              <w:rPr>
                <w:b/>
              </w:rPr>
            </w:pPr>
            <w:r>
              <w:rPr>
                <w:b/>
              </w:rPr>
              <w:t>Kernaufgaben</w:t>
            </w:r>
          </w:p>
        </w:tc>
        <w:tc>
          <w:tcPr>
            <w:tcW w:w="3071" w:type="dxa"/>
          </w:tcPr>
          <w:p w:rsidR="002E7B46" w:rsidRDefault="002E7B46" w:rsidP="00B5786E">
            <w:pPr>
              <w:rPr>
                <w:b/>
              </w:rPr>
            </w:pPr>
            <w:r>
              <w:rPr>
                <w:b/>
              </w:rPr>
              <w:t>Erweitertes Aufgabenspektrum (in Rücksprache mit Schulleitung)</w:t>
            </w:r>
          </w:p>
        </w:tc>
      </w:tr>
      <w:tr w:rsidR="002E7B46" w:rsidTr="002E7B46">
        <w:tc>
          <w:tcPr>
            <w:tcW w:w="3070" w:type="dxa"/>
          </w:tcPr>
          <w:p w:rsidR="002E7B46" w:rsidRDefault="00E55F6B" w:rsidP="002E7B46">
            <w:pPr>
              <w:rPr>
                <w:b/>
              </w:rPr>
            </w:pPr>
            <w:r w:rsidRPr="00E55F6B">
              <w:rPr>
                <w:b/>
                <w:color w:val="00B050"/>
              </w:rPr>
              <w:t>Klassenfahrten</w:t>
            </w:r>
          </w:p>
        </w:tc>
        <w:tc>
          <w:tcPr>
            <w:tcW w:w="3071" w:type="dxa"/>
          </w:tcPr>
          <w:p w:rsidR="002E7B46" w:rsidRPr="003314A3" w:rsidRDefault="002E7B46" w:rsidP="002E7B46">
            <w:r w:rsidRPr="003314A3">
              <w:t xml:space="preserve">Betreuung des einzelnen Kindes </w:t>
            </w:r>
          </w:p>
        </w:tc>
        <w:tc>
          <w:tcPr>
            <w:tcW w:w="3071" w:type="dxa"/>
          </w:tcPr>
          <w:p w:rsidR="002E7B46" w:rsidRPr="003314A3" w:rsidRDefault="002E7B46" w:rsidP="002E7B46">
            <w:r w:rsidRPr="003314A3">
              <w:t xml:space="preserve">Betreuung aller Kinder </w:t>
            </w:r>
          </w:p>
        </w:tc>
      </w:tr>
      <w:tr w:rsidR="002E7B46" w:rsidTr="002E7B46">
        <w:tc>
          <w:tcPr>
            <w:tcW w:w="3070" w:type="dxa"/>
          </w:tcPr>
          <w:p w:rsidR="002E7B46" w:rsidRDefault="00E55F6B" w:rsidP="002E7B46">
            <w:pPr>
              <w:rPr>
                <w:b/>
              </w:rPr>
            </w:pPr>
            <w:r w:rsidRPr="00E55F6B">
              <w:rPr>
                <w:b/>
                <w:color w:val="00B050"/>
              </w:rPr>
              <w:t>Pausen</w:t>
            </w:r>
          </w:p>
        </w:tc>
        <w:tc>
          <w:tcPr>
            <w:tcW w:w="3071" w:type="dxa"/>
          </w:tcPr>
          <w:p w:rsidR="002E7B46" w:rsidRPr="003314A3" w:rsidRDefault="00235653" w:rsidP="002E7B46">
            <w:r w:rsidRPr="003314A3">
              <w:t xml:space="preserve">Pausenbetreuung für das einzelne Kind </w:t>
            </w:r>
          </w:p>
          <w:p w:rsidR="00235653" w:rsidRPr="003314A3" w:rsidRDefault="00235653" w:rsidP="002E7B46">
            <w:r w:rsidRPr="003314A3">
              <w:t xml:space="preserve">Förderung von Kontakten zu anderen Kindern ( z.B. Hinführung zum Spiel) </w:t>
            </w:r>
          </w:p>
        </w:tc>
        <w:tc>
          <w:tcPr>
            <w:tcW w:w="3071" w:type="dxa"/>
          </w:tcPr>
          <w:p w:rsidR="002E7B46" w:rsidRPr="003314A3" w:rsidRDefault="00235653" w:rsidP="002E7B46">
            <w:r w:rsidRPr="003314A3">
              <w:t>Pausenaufsicht für alle SuS</w:t>
            </w:r>
          </w:p>
        </w:tc>
      </w:tr>
      <w:tr w:rsidR="002E7B46" w:rsidTr="002E7B46">
        <w:tc>
          <w:tcPr>
            <w:tcW w:w="3070" w:type="dxa"/>
          </w:tcPr>
          <w:p w:rsidR="002E7B46" w:rsidRDefault="002E7B46" w:rsidP="00B5786E">
            <w:pPr>
              <w:rPr>
                <w:b/>
              </w:rPr>
            </w:pPr>
          </w:p>
        </w:tc>
        <w:tc>
          <w:tcPr>
            <w:tcW w:w="3071" w:type="dxa"/>
          </w:tcPr>
          <w:p w:rsidR="002E7B46" w:rsidRDefault="002E7B46" w:rsidP="00B5786E">
            <w:pPr>
              <w:rPr>
                <w:b/>
              </w:rPr>
            </w:pPr>
          </w:p>
        </w:tc>
        <w:tc>
          <w:tcPr>
            <w:tcW w:w="3071" w:type="dxa"/>
          </w:tcPr>
          <w:p w:rsidR="002E7B46" w:rsidRDefault="002E7B46" w:rsidP="00B5786E">
            <w:pPr>
              <w:rPr>
                <w:b/>
              </w:rPr>
            </w:pPr>
          </w:p>
        </w:tc>
      </w:tr>
      <w:tr w:rsidR="002E7B46" w:rsidTr="002E7B46">
        <w:tc>
          <w:tcPr>
            <w:tcW w:w="3070" w:type="dxa"/>
          </w:tcPr>
          <w:p w:rsidR="002E7B46" w:rsidRDefault="002E7B46" w:rsidP="00B5786E">
            <w:pPr>
              <w:rPr>
                <w:b/>
              </w:rPr>
            </w:pPr>
          </w:p>
        </w:tc>
        <w:tc>
          <w:tcPr>
            <w:tcW w:w="3071" w:type="dxa"/>
          </w:tcPr>
          <w:p w:rsidR="002E7B46" w:rsidRDefault="002E7B46" w:rsidP="00B5786E">
            <w:pPr>
              <w:rPr>
                <w:b/>
              </w:rPr>
            </w:pPr>
          </w:p>
        </w:tc>
        <w:tc>
          <w:tcPr>
            <w:tcW w:w="3071" w:type="dxa"/>
          </w:tcPr>
          <w:p w:rsidR="002E7B46" w:rsidRDefault="002E7B46" w:rsidP="00B5786E">
            <w:pPr>
              <w:rPr>
                <w:b/>
              </w:rPr>
            </w:pPr>
          </w:p>
        </w:tc>
      </w:tr>
      <w:tr w:rsidR="002E7B46" w:rsidTr="002E7B46">
        <w:tc>
          <w:tcPr>
            <w:tcW w:w="3070" w:type="dxa"/>
          </w:tcPr>
          <w:p w:rsidR="002E7B46" w:rsidRDefault="002E7B46" w:rsidP="00B5786E">
            <w:pPr>
              <w:rPr>
                <w:b/>
              </w:rPr>
            </w:pPr>
          </w:p>
        </w:tc>
        <w:tc>
          <w:tcPr>
            <w:tcW w:w="3071" w:type="dxa"/>
          </w:tcPr>
          <w:p w:rsidR="002E7B46" w:rsidRDefault="002E7B46" w:rsidP="00B5786E">
            <w:pPr>
              <w:rPr>
                <w:b/>
              </w:rPr>
            </w:pPr>
          </w:p>
        </w:tc>
        <w:tc>
          <w:tcPr>
            <w:tcW w:w="3071" w:type="dxa"/>
          </w:tcPr>
          <w:p w:rsidR="002E7B46" w:rsidRDefault="002E7B46" w:rsidP="00B5786E">
            <w:pPr>
              <w:rPr>
                <w:b/>
              </w:rPr>
            </w:pPr>
          </w:p>
        </w:tc>
      </w:tr>
      <w:tr w:rsidR="002E7B46" w:rsidTr="002E7B46">
        <w:tc>
          <w:tcPr>
            <w:tcW w:w="3070" w:type="dxa"/>
          </w:tcPr>
          <w:p w:rsidR="002E7B46" w:rsidRDefault="002E7B46" w:rsidP="00B5786E">
            <w:pPr>
              <w:rPr>
                <w:b/>
              </w:rPr>
            </w:pPr>
          </w:p>
        </w:tc>
        <w:tc>
          <w:tcPr>
            <w:tcW w:w="3071" w:type="dxa"/>
          </w:tcPr>
          <w:p w:rsidR="002E7B46" w:rsidRDefault="002E7B46" w:rsidP="00B5786E">
            <w:pPr>
              <w:rPr>
                <w:b/>
              </w:rPr>
            </w:pPr>
          </w:p>
        </w:tc>
        <w:tc>
          <w:tcPr>
            <w:tcW w:w="3071" w:type="dxa"/>
          </w:tcPr>
          <w:p w:rsidR="002E7B46" w:rsidRDefault="002E7B46" w:rsidP="00B5786E">
            <w:pPr>
              <w:rPr>
                <w:b/>
              </w:rPr>
            </w:pPr>
          </w:p>
        </w:tc>
      </w:tr>
    </w:tbl>
    <w:p w:rsidR="002E7B46" w:rsidRDefault="002E7B46" w:rsidP="002E7B46">
      <w:pPr>
        <w:rPr>
          <w:b/>
        </w:rPr>
      </w:pPr>
    </w:p>
    <w:p w:rsidR="003E54C8" w:rsidRPr="003E54C8" w:rsidRDefault="003E54C8" w:rsidP="002E7B4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7B46" w:rsidTr="002E7B46">
        <w:tc>
          <w:tcPr>
            <w:tcW w:w="9212" w:type="dxa"/>
          </w:tcPr>
          <w:p w:rsidR="002E7B46" w:rsidRDefault="002E7B46" w:rsidP="002E7B46">
            <w:pPr>
              <w:spacing w:before="120" w:after="120"/>
              <w:jc w:val="center"/>
              <w:rPr>
                <w:u w:val="single"/>
              </w:rPr>
            </w:pPr>
            <w:r>
              <w:rPr>
                <w:b/>
              </w:rPr>
              <w:t>Aufgaben der Eltern /</w:t>
            </w:r>
            <w:r w:rsidRPr="002E7B46">
              <w:rPr>
                <w:b/>
                <w:u w:val="single"/>
              </w:rPr>
              <w:t xml:space="preserve"> keine</w:t>
            </w:r>
            <w:r>
              <w:rPr>
                <w:b/>
              </w:rPr>
              <w:t xml:space="preserve"> Zuständigkeit des Schulassistenten</w:t>
            </w:r>
          </w:p>
        </w:tc>
      </w:tr>
      <w:tr w:rsidR="002E7B46" w:rsidTr="002E7B46">
        <w:tc>
          <w:tcPr>
            <w:tcW w:w="9212" w:type="dxa"/>
          </w:tcPr>
          <w:p w:rsidR="002E7B46" w:rsidRPr="002E7B46" w:rsidRDefault="002E7B46">
            <w:r w:rsidRPr="002E7B46">
              <w:t>Freiwill</w:t>
            </w:r>
            <w:r>
              <w:t>ig</w:t>
            </w:r>
            <w:r w:rsidRPr="002E7B46">
              <w:t>e Veranstaltungen / Feste</w:t>
            </w:r>
          </w:p>
        </w:tc>
      </w:tr>
      <w:tr w:rsidR="002E7B46" w:rsidTr="002E7B46">
        <w:tc>
          <w:tcPr>
            <w:tcW w:w="9212" w:type="dxa"/>
          </w:tcPr>
          <w:p w:rsidR="002E7B46" w:rsidRPr="002E7B46" w:rsidRDefault="002E7B46">
            <w:r w:rsidRPr="002E7B46">
              <w:t>Klassenausflüge</w:t>
            </w:r>
          </w:p>
        </w:tc>
      </w:tr>
      <w:tr w:rsidR="002E7B46" w:rsidTr="002E7B46">
        <w:tc>
          <w:tcPr>
            <w:tcW w:w="9212" w:type="dxa"/>
          </w:tcPr>
          <w:p w:rsidR="002E7B46" w:rsidRPr="002E7B46" w:rsidRDefault="002E7B46">
            <w:r w:rsidRPr="002E7B46">
              <w:t>Klassenfahrten</w:t>
            </w:r>
          </w:p>
        </w:tc>
      </w:tr>
      <w:tr w:rsidR="002E7B46" w:rsidTr="002E7B46">
        <w:tc>
          <w:tcPr>
            <w:tcW w:w="9212" w:type="dxa"/>
          </w:tcPr>
          <w:p w:rsidR="002E7B46" w:rsidRPr="003314A3" w:rsidRDefault="002E7B46"/>
        </w:tc>
      </w:tr>
    </w:tbl>
    <w:p w:rsidR="00293A8C" w:rsidRDefault="00293A8C">
      <w:pPr>
        <w:rPr>
          <w:u w:val="single"/>
        </w:rPr>
      </w:pPr>
    </w:p>
    <w:p w:rsidR="00235653" w:rsidRDefault="002E7B46">
      <w:pPr>
        <w:rPr>
          <w:u w:val="single"/>
        </w:rPr>
      </w:pPr>
      <w:r>
        <w:rPr>
          <w:u w:val="singl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35653" w:rsidTr="00E9499B">
        <w:tc>
          <w:tcPr>
            <w:tcW w:w="9212" w:type="dxa"/>
            <w:gridSpan w:val="2"/>
          </w:tcPr>
          <w:p w:rsidR="00235653" w:rsidRPr="00235653" w:rsidRDefault="00235653" w:rsidP="00235653">
            <w:pPr>
              <w:spacing w:before="120" w:after="120"/>
              <w:jc w:val="center"/>
              <w:rPr>
                <w:b/>
              </w:rPr>
            </w:pPr>
            <w:r w:rsidRPr="00235653">
              <w:rPr>
                <w:b/>
              </w:rPr>
              <w:t>Arbeitszeit des Schulassistenten</w:t>
            </w:r>
          </w:p>
        </w:tc>
      </w:tr>
      <w:tr w:rsidR="00235653" w:rsidTr="00235653">
        <w:tc>
          <w:tcPr>
            <w:tcW w:w="4606" w:type="dxa"/>
          </w:tcPr>
          <w:p w:rsidR="00235653" w:rsidRDefault="00235653">
            <w:pPr>
              <w:rPr>
                <w:u w:val="single"/>
              </w:rPr>
            </w:pPr>
          </w:p>
        </w:tc>
        <w:tc>
          <w:tcPr>
            <w:tcW w:w="4606" w:type="dxa"/>
          </w:tcPr>
          <w:p w:rsidR="00235653" w:rsidRDefault="00235653">
            <w:pPr>
              <w:rPr>
                <w:u w:val="single"/>
              </w:rPr>
            </w:pPr>
          </w:p>
        </w:tc>
      </w:tr>
      <w:tr w:rsidR="00235653" w:rsidTr="00235653">
        <w:tc>
          <w:tcPr>
            <w:tcW w:w="4606" w:type="dxa"/>
          </w:tcPr>
          <w:p w:rsidR="00235653" w:rsidRDefault="00235653">
            <w:pPr>
              <w:rPr>
                <w:u w:val="single"/>
              </w:rPr>
            </w:pPr>
          </w:p>
        </w:tc>
        <w:tc>
          <w:tcPr>
            <w:tcW w:w="4606" w:type="dxa"/>
          </w:tcPr>
          <w:p w:rsidR="00235653" w:rsidRDefault="00235653">
            <w:pPr>
              <w:rPr>
                <w:u w:val="single"/>
              </w:rPr>
            </w:pPr>
          </w:p>
        </w:tc>
      </w:tr>
      <w:tr w:rsidR="00235653" w:rsidTr="00235653">
        <w:tc>
          <w:tcPr>
            <w:tcW w:w="4606" w:type="dxa"/>
          </w:tcPr>
          <w:p w:rsidR="00235653" w:rsidRDefault="00235653">
            <w:pPr>
              <w:rPr>
                <w:u w:val="single"/>
              </w:rPr>
            </w:pPr>
          </w:p>
        </w:tc>
        <w:tc>
          <w:tcPr>
            <w:tcW w:w="4606" w:type="dxa"/>
          </w:tcPr>
          <w:p w:rsidR="00235653" w:rsidRDefault="00235653">
            <w:pPr>
              <w:rPr>
                <w:u w:val="single"/>
              </w:rPr>
            </w:pPr>
          </w:p>
        </w:tc>
      </w:tr>
      <w:tr w:rsidR="00235653" w:rsidTr="00235653">
        <w:tc>
          <w:tcPr>
            <w:tcW w:w="4606" w:type="dxa"/>
          </w:tcPr>
          <w:p w:rsidR="00235653" w:rsidRDefault="00235653">
            <w:pPr>
              <w:rPr>
                <w:u w:val="single"/>
              </w:rPr>
            </w:pPr>
          </w:p>
        </w:tc>
        <w:tc>
          <w:tcPr>
            <w:tcW w:w="4606" w:type="dxa"/>
          </w:tcPr>
          <w:p w:rsidR="00235653" w:rsidRDefault="00235653">
            <w:pPr>
              <w:rPr>
                <w:u w:val="single"/>
              </w:rPr>
            </w:pPr>
          </w:p>
        </w:tc>
      </w:tr>
    </w:tbl>
    <w:p w:rsidR="00293A8C" w:rsidRDefault="00293A8C">
      <w:pPr>
        <w:rPr>
          <w:u w:val="single"/>
        </w:rPr>
      </w:pPr>
    </w:p>
    <w:p w:rsidR="00293A8C" w:rsidRDefault="00293A8C">
      <w:pPr>
        <w:rPr>
          <w:u w:val="single"/>
        </w:rPr>
      </w:pPr>
    </w:p>
    <w:p w:rsidR="00293A8C" w:rsidRDefault="00293A8C">
      <w:pPr>
        <w:rPr>
          <w:u w:val="single"/>
        </w:rPr>
      </w:pPr>
    </w:p>
    <w:p w:rsidR="00293A8C" w:rsidRDefault="00293A8C">
      <w:pPr>
        <w:rPr>
          <w:u w:val="single"/>
        </w:rPr>
      </w:pPr>
    </w:p>
    <w:p w:rsidR="00293A8C" w:rsidRPr="00293A8C" w:rsidRDefault="00293A8C">
      <w:pPr>
        <w:rPr>
          <w:u w:val="single"/>
        </w:rPr>
      </w:pPr>
    </w:p>
    <w:sectPr w:rsidR="00293A8C" w:rsidRPr="00293A8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A5" w:rsidRDefault="003843A5" w:rsidP="00235653">
      <w:pPr>
        <w:spacing w:after="0" w:line="240" w:lineRule="auto"/>
      </w:pPr>
      <w:r>
        <w:separator/>
      </w:r>
    </w:p>
  </w:endnote>
  <w:endnote w:type="continuationSeparator" w:id="0">
    <w:p w:rsidR="003843A5" w:rsidRDefault="003843A5" w:rsidP="0023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82565"/>
      <w:docPartObj>
        <w:docPartGallery w:val="Page Numbers (Bottom of Page)"/>
        <w:docPartUnique/>
      </w:docPartObj>
    </w:sdtPr>
    <w:sdtEndPr/>
    <w:sdtContent>
      <w:p w:rsidR="003314A3" w:rsidRDefault="003314A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16A">
          <w:rPr>
            <w:noProof/>
          </w:rPr>
          <w:t>1</w:t>
        </w:r>
        <w:r>
          <w:fldChar w:fldCharType="end"/>
        </w:r>
      </w:p>
    </w:sdtContent>
  </w:sdt>
  <w:p w:rsidR="00235653" w:rsidRPr="00235653" w:rsidRDefault="003314A3">
    <w:pPr>
      <w:pStyle w:val="Fuzeile"/>
      <w:rPr>
        <w:i/>
        <w:sz w:val="18"/>
        <w:szCs w:val="18"/>
      </w:rPr>
    </w:pPr>
    <w:r>
      <w:rPr>
        <w:i/>
        <w:sz w:val="18"/>
        <w:szCs w:val="18"/>
      </w:rPr>
      <w:t>Gez. Küpper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A5" w:rsidRDefault="003843A5" w:rsidP="00235653">
      <w:pPr>
        <w:spacing w:after="0" w:line="240" w:lineRule="auto"/>
      </w:pPr>
      <w:r>
        <w:separator/>
      </w:r>
    </w:p>
  </w:footnote>
  <w:footnote w:type="continuationSeparator" w:id="0">
    <w:p w:rsidR="003843A5" w:rsidRDefault="003843A5" w:rsidP="0023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53" w:rsidRDefault="00235653">
    <w:pPr>
      <w:pStyle w:val="Kopfzeile"/>
    </w:pPr>
    <w:r>
      <w:t xml:space="preserve">Entwurf für den Leitfaden für Schulassistenten </w:t>
    </w:r>
    <w:r>
      <w:tab/>
    </w:r>
    <w:r>
      <w:tab/>
      <w:t>09.01.2020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110"/>
    <w:multiLevelType w:val="hybridMultilevel"/>
    <w:tmpl w:val="9DB21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F3D6E"/>
    <w:multiLevelType w:val="hybridMultilevel"/>
    <w:tmpl w:val="A908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F627C"/>
    <w:multiLevelType w:val="hybridMultilevel"/>
    <w:tmpl w:val="1284B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8C"/>
    <w:rsid w:val="000B60C1"/>
    <w:rsid w:val="00235653"/>
    <w:rsid w:val="00293A8C"/>
    <w:rsid w:val="002E7B46"/>
    <w:rsid w:val="003314A3"/>
    <w:rsid w:val="003843A5"/>
    <w:rsid w:val="003E54C8"/>
    <w:rsid w:val="00E55F6B"/>
    <w:rsid w:val="00E666A2"/>
    <w:rsid w:val="00F5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3A8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3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5653"/>
  </w:style>
  <w:style w:type="paragraph" w:styleId="Fuzeile">
    <w:name w:val="footer"/>
    <w:basedOn w:val="Standard"/>
    <w:link w:val="FuzeileZchn"/>
    <w:uiPriority w:val="99"/>
    <w:unhideWhenUsed/>
    <w:rsid w:val="0023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5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3A8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3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5653"/>
  </w:style>
  <w:style w:type="paragraph" w:styleId="Fuzeile">
    <w:name w:val="footer"/>
    <w:basedOn w:val="Standard"/>
    <w:link w:val="FuzeileZchn"/>
    <w:uiPriority w:val="99"/>
    <w:unhideWhenUsed/>
    <w:rsid w:val="0023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4A6B5632.dotm</Template>
  <TotalTime>0</TotalTime>
  <Pages>2</Pages>
  <Words>223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Küpper Dr., Agnes</dc:creator>
  <cp:lastModifiedBy>Schäckermann, Angelika</cp:lastModifiedBy>
  <cp:revision>2</cp:revision>
  <cp:lastPrinted>2020-01-21T09:51:00Z</cp:lastPrinted>
  <dcterms:created xsi:type="dcterms:W3CDTF">2020-02-03T10:01:00Z</dcterms:created>
  <dcterms:modified xsi:type="dcterms:W3CDTF">2020-02-03T10:01:00Z</dcterms:modified>
</cp:coreProperties>
</file>